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6B52C1D6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4F46F4E8" w14:textId="40695A5D" w:rsidR="00692703" w:rsidRPr="00CF1A49" w:rsidRDefault="00703581" w:rsidP="00913946">
            <w:pPr>
              <w:pStyle w:val="Title"/>
            </w:pPr>
            <w:r>
              <w:t>trinity</w:t>
            </w:r>
            <w:r w:rsidR="00692703" w:rsidRPr="00CF1A49">
              <w:t xml:space="preserve"> </w:t>
            </w:r>
            <w:r w:rsidR="00DF1C14">
              <w:rPr>
                <w:rStyle w:val="IntenseEmphasis"/>
              </w:rPr>
              <w:t>rush</w:t>
            </w:r>
          </w:p>
          <w:p w14:paraId="702E468A" w14:textId="6F23378A" w:rsidR="00692703" w:rsidRPr="00CF1A49" w:rsidRDefault="00DF1C14" w:rsidP="00913946">
            <w:pPr>
              <w:pStyle w:val="ContactInfo"/>
              <w:contextualSpacing w:val="0"/>
            </w:pPr>
            <w:r>
              <w:t>7444 N 87</w:t>
            </w:r>
            <w:r w:rsidRPr="00DF1C14">
              <w:rPr>
                <w:vertAlign w:val="superscript"/>
              </w:rPr>
              <w:t>th</w:t>
            </w:r>
            <w:r>
              <w:t xml:space="preserve"> St, Milwaukee</w:t>
            </w:r>
            <w:r w:rsidR="00742AE7">
              <w:t xml:space="preserve"> </w:t>
            </w:r>
            <w:r>
              <w:t>WI</w:t>
            </w:r>
            <w:r w:rsidR="009D559E">
              <w:t xml:space="preserve"> </w:t>
            </w:r>
            <w:r>
              <w:t>53224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E50C39020D8BF04FBCBFB42B7EC9D3E5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262-993-8890</w:t>
            </w:r>
          </w:p>
          <w:p w14:paraId="3A55094E" w14:textId="1D41E7D4" w:rsidR="00692703" w:rsidRPr="00CF1A49" w:rsidRDefault="00DF1C14" w:rsidP="00913946">
            <w:pPr>
              <w:pStyle w:val="ContactInfoEmphasis"/>
              <w:contextualSpacing w:val="0"/>
            </w:pPr>
            <w:r>
              <w:t>rusht@uwm.edu</w:t>
            </w:r>
            <w:r w:rsidR="00692703" w:rsidRPr="00CF1A49">
              <w:t xml:space="preserve"> </w:t>
            </w:r>
          </w:p>
        </w:tc>
      </w:tr>
      <w:tr w:rsidR="005579C9" w:rsidRPr="00CF1A49" w14:paraId="036ACFAC" w14:textId="77777777" w:rsidTr="005579C9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0E31A0A" w14:textId="77777777" w:rsidR="005579C9" w:rsidRDefault="005579C9" w:rsidP="005579C9"/>
        </w:tc>
      </w:tr>
    </w:tbl>
    <w:p w14:paraId="33ADAB63" w14:textId="77777777" w:rsidR="005579C9" w:rsidRDefault="005579C9" w:rsidP="005579C9">
      <w:pPr>
        <w:pStyle w:val="Header"/>
      </w:pPr>
    </w:p>
    <w:p w14:paraId="6B6B2267" w14:textId="5A806861" w:rsidR="009D559E" w:rsidRDefault="009B04F5" w:rsidP="005579C9">
      <w:pPr>
        <w:pStyle w:val="Header"/>
      </w:pPr>
      <w:r>
        <w:t xml:space="preserve">Revive </w:t>
      </w:r>
      <w:r w:rsidR="009D559E" w:rsidRPr="009D559E">
        <w:t xml:space="preserve">| </w:t>
      </w:r>
      <w:r>
        <w:t>Youth and Family Services</w:t>
      </w:r>
    </w:p>
    <w:p w14:paraId="5043D2DC" w14:textId="055DF35E" w:rsidR="005579C9" w:rsidRPr="005579C9" w:rsidRDefault="009B04F5" w:rsidP="005579C9">
      <w:pPr>
        <w:pStyle w:val="Header"/>
      </w:pPr>
      <w:r>
        <w:t>2578 N Doctor MLK Dr</w:t>
      </w:r>
    </w:p>
    <w:p w14:paraId="54FD1F95" w14:textId="3918E2EE" w:rsidR="005579C9" w:rsidRDefault="009D559E" w:rsidP="005579C9">
      <w:pPr>
        <w:pStyle w:val="Header"/>
      </w:pPr>
      <w:r>
        <w:t>Milwaukee, WI 5</w:t>
      </w:r>
      <w:r w:rsidR="009B04F5">
        <w:t>3212</w:t>
      </w:r>
    </w:p>
    <w:p w14:paraId="0DB172EB" w14:textId="77777777" w:rsidR="005579C9" w:rsidRPr="005579C9" w:rsidRDefault="005579C9" w:rsidP="005579C9">
      <w:pPr>
        <w:pStyle w:val="Header"/>
      </w:pPr>
    </w:p>
    <w:tbl>
      <w:tblPr>
        <w:tblStyle w:val="TableGrid"/>
        <w:tblW w:w="500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620" w:firstRow="1" w:lastRow="0" w:firstColumn="0" w:lastColumn="0" w:noHBand="1" w:noVBand="1"/>
        <w:tblDescription w:val="Experience layout table"/>
      </w:tblPr>
      <w:tblGrid>
        <w:gridCol w:w="9337"/>
      </w:tblGrid>
      <w:tr w:rsidR="005579C9" w:rsidRPr="00CF1A49" w14:paraId="28C67279" w14:textId="77777777" w:rsidTr="00742AE7">
        <w:trPr>
          <w:trHeight w:val="6967"/>
        </w:trPr>
        <w:tc>
          <w:tcPr>
            <w:tcW w:w="9491" w:type="dxa"/>
          </w:tcPr>
          <w:p w14:paraId="6B926867" w14:textId="77777777" w:rsidR="005579C9" w:rsidRDefault="005579C9" w:rsidP="005579C9">
            <w:pPr>
              <w:pStyle w:val="Header"/>
            </w:pPr>
          </w:p>
          <w:p w14:paraId="6ABC18BF" w14:textId="20F5B3F4" w:rsidR="005579C9" w:rsidRPr="005579C9" w:rsidRDefault="009B04F5" w:rsidP="00BB7E51">
            <w:pPr>
              <w:pStyle w:val="Heading2"/>
              <w:outlineLvl w:val="1"/>
            </w:pPr>
            <w:r>
              <w:t>TO whom it may concern</w:t>
            </w:r>
            <w:r w:rsidR="005579C9" w:rsidRPr="005579C9">
              <w:t>,</w:t>
            </w:r>
          </w:p>
          <w:p w14:paraId="4D0E55CA" w14:textId="77777777" w:rsidR="005579C9" w:rsidRPr="00CF1A49" w:rsidRDefault="005579C9" w:rsidP="005579C9">
            <w:pPr>
              <w:pStyle w:val="Header"/>
            </w:pPr>
          </w:p>
          <w:p w14:paraId="39FE10A2" w14:textId="72AC8753" w:rsidR="005579C9" w:rsidRDefault="00444858" w:rsidP="005579C9">
            <w:r>
              <w:t>I am writing to yo</w:t>
            </w:r>
            <w:r w:rsidR="006C41A4">
              <w:t xml:space="preserve">u with interest in </w:t>
            </w:r>
            <w:r w:rsidR="009B04F5">
              <w:t>a</w:t>
            </w:r>
            <w:r w:rsidR="006C41A4">
              <w:t xml:space="preserve"> </w:t>
            </w:r>
            <w:r w:rsidR="009B04F5">
              <w:t>youth care worker position at Revive Youth &amp; Family Services</w:t>
            </w:r>
            <w:r w:rsidR="006C41A4">
              <w:t>. I cam</w:t>
            </w:r>
            <w:r w:rsidR="008B33E7">
              <w:t>e across th</w:t>
            </w:r>
            <w:r w:rsidR="005756FA">
              <w:t>is</w:t>
            </w:r>
            <w:r w:rsidR="008B33E7">
              <w:t xml:space="preserve"> opportunity through </w:t>
            </w:r>
            <w:r w:rsidR="009B04F5">
              <w:t xml:space="preserve">a posting on my Facebook account and </w:t>
            </w:r>
            <w:r w:rsidR="008B33E7">
              <w:t xml:space="preserve">believe this would be </w:t>
            </w:r>
            <w:r w:rsidR="009B04F5">
              <w:t>an</w:t>
            </w:r>
            <w:r w:rsidR="008B33E7">
              <w:t xml:space="preserve"> ideal position for me</w:t>
            </w:r>
            <w:r w:rsidR="002131F6">
              <w:t>,</w:t>
            </w:r>
            <w:r w:rsidR="008B33E7">
              <w:t xml:space="preserve"> </w:t>
            </w:r>
            <w:r w:rsidR="002131F6">
              <w:t>allowing me to</w:t>
            </w:r>
            <w:r w:rsidR="008B33E7">
              <w:t xml:space="preserve"> </w:t>
            </w:r>
            <w:r w:rsidR="009B04F5">
              <w:t>express my passion for empowering the youth and giving back to my community.</w:t>
            </w:r>
          </w:p>
          <w:p w14:paraId="4089EBA6" w14:textId="0622212A" w:rsidR="0080758B" w:rsidRDefault="0080758B" w:rsidP="005579C9"/>
          <w:p w14:paraId="25403E4F" w14:textId="42E9F5C6" w:rsidR="00D91CC8" w:rsidRDefault="0080758B" w:rsidP="005579C9">
            <w:r>
              <w:t xml:space="preserve">To me, </w:t>
            </w:r>
            <w:proofErr w:type="gramStart"/>
            <w:r w:rsidR="00F60CCC">
              <w:t>Revive</w:t>
            </w:r>
            <w:proofErr w:type="gramEnd"/>
            <w:r w:rsidR="00F60CCC">
              <w:t xml:space="preserve"> represents resilience and compassion. I am inspired by your company’s work and would love to be an asset to your team.</w:t>
            </w:r>
            <w:r w:rsidR="00CA5136">
              <w:t xml:space="preserve"> </w:t>
            </w:r>
          </w:p>
          <w:p w14:paraId="0B22ACCF" w14:textId="77777777" w:rsidR="00D91CC8" w:rsidRDefault="00797742" w:rsidP="005579C9">
            <w:r>
              <w:t xml:space="preserve"> </w:t>
            </w:r>
          </w:p>
          <w:p w14:paraId="0FD5C55C" w14:textId="623AB601" w:rsidR="005A2F3A" w:rsidRDefault="00797742" w:rsidP="005579C9">
            <w:r>
              <w:t xml:space="preserve">I </w:t>
            </w:r>
            <w:r w:rsidR="00D91CC8">
              <w:t xml:space="preserve">spent my early-middle adolescent years growing up in the </w:t>
            </w:r>
            <w:proofErr w:type="gramStart"/>
            <w:r w:rsidR="00D91CC8">
              <w:t>53212 area</w:t>
            </w:r>
            <w:proofErr w:type="gramEnd"/>
            <w:r w:rsidR="00D91CC8">
              <w:t xml:space="preserve"> code, and</w:t>
            </w:r>
            <w:r w:rsidR="00BA2D9F">
              <w:t xml:space="preserve"> </w:t>
            </w:r>
            <w:r w:rsidR="00D91CC8">
              <w:t xml:space="preserve">frequently visit the community </w:t>
            </w:r>
            <w:r w:rsidR="00BA2D9F">
              <w:t xml:space="preserve">to this day, </w:t>
            </w:r>
            <w:r w:rsidR="00D91CC8">
              <w:t xml:space="preserve">as I have intermediate family who occupy the area. I consider myself an </w:t>
            </w:r>
            <w:r w:rsidR="00CA5136">
              <w:t>empath and</w:t>
            </w:r>
            <w:r w:rsidR="00D91CC8">
              <w:t xml:space="preserve"> believe </w:t>
            </w:r>
            <w:r w:rsidR="00BA2D9F">
              <w:t xml:space="preserve">I could connect and motivate the youth in a relatable manner. </w:t>
            </w:r>
          </w:p>
          <w:p w14:paraId="4F00F792" w14:textId="77777777" w:rsidR="005756FA" w:rsidRDefault="005756FA" w:rsidP="008B33E7"/>
          <w:p w14:paraId="34A1B4B7" w14:textId="613C23BB" w:rsidR="008B33E7" w:rsidRDefault="008B33E7" w:rsidP="008B33E7">
            <w:r>
              <w:t xml:space="preserve">As a college graduate of MATC, receiving my Associate of Business Management, I have acquired valuable skills in decision making, problem solving, organization and leadership. I am currently a </w:t>
            </w:r>
            <w:r w:rsidR="0080758B">
              <w:t>Junior</w:t>
            </w:r>
            <w:r>
              <w:t xml:space="preserve"> </w:t>
            </w:r>
            <w:r w:rsidR="005756FA">
              <w:t>at</w:t>
            </w:r>
            <w:r>
              <w:t xml:space="preserve"> University of Wisconsin-Milwaukee, </w:t>
            </w:r>
            <w:r w:rsidR="005756FA">
              <w:t xml:space="preserve">building my </w:t>
            </w:r>
            <w:r w:rsidR="0080758B">
              <w:t>knowledge in</w:t>
            </w:r>
            <w:r>
              <w:t xml:space="preserve"> Integrated Marketing and Communications. </w:t>
            </w:r>
          </w:p>
          <w:p w14:paraId="5B33AB3A" w14:textId="683CB84B" w:rsidR="006F41C5" w:rsidRDefault="006F41C5" w:rsidP="008B33E7"/>
          <w:p w14:paraId="7C77087C" w14:textId="276CAEE7" w:rsidR="006F41C5" w:rsidRDefault="006F41C5" w:rsidP="008B33E7">
            <w:r>
              <w:t xml:space="preserve">I have enclosed a resume </w:t>
            </w:r>
            <w:r w:rsidR="00EC6A6B">
              <w:t>highlighting my educatio</w:t>
            </w:r>
            <w:r w:rsidR="009B04F5">
              <w:t>n,</w:t>
            </w:r>
            <w:r w:rsidR="00EC6A6B">
              <w:t xml:space="preserve"> </w:t>
            </w:r>
            <w:r w:rsidR="00F60CCC">
              <w:t>work,</w:t>
            </w:r>
            <w:r w:rsidR="00EC6A6B">
              <w:t xml:space="preserve"> </w:t>
            </w:r>
            <w:r w:rsidR="009B04F5">
              <w:t xml:space="preserve">and volunteer </w:t>
            </w:r>
            <w:r w:rsidR="00EC6A6B">
              <w:t xml:space="preserve">experience. </w:t>
            </w:r>
          </w:p>
          <w:p w14:paraId="49362A09" w14:textId="77777777" w:rsidR="00EC6A6B" w:rsidRDefault="00EC6A6B" w:rsidP="008B33E7"/>
          <w:p w14:paraId="121CE4BD" w14:textId="68410861" w:rsidR="008B33E7" w:rsidRDefault="008B33E7" w:rsidP="008B33E7">
            <w:r>
              <w:t xml:space="preserve">Thank you for taking the time </w:t>
            </w:r>
            <w:r w:rsidR="009B04F5">
              <w:t xml:space="preserve">to review my information. </w:t>
            </w:r>
            <w:r w:rsidR="001C1446">
              <w:t>I</w:t>
            </w:r>
            <w:r>
              <w:t xml:space="preserve"> look forward to talking with you soon. </w:t>
            </w:r>
          </w:p>
          <w:p w14:paraId="2167AA6A" w14:textId="21015630" w:rsidR="008B33E7" w:rsidRDefault="008B33E7" w:rsidP="008B33E7"/>
          <w:p w14:paraId="4B543352" w14:textId="09520E2E" w:rsidR="008B33E7" w:rsidRDefault="008B33E7" w:rsidP="008B33E7">
            <w:r>
              <w:t xml:space="preserve">Sincerely, </w:t>
            </w:r>
          </w:p>
          <w:p w14:paraId="7C6EDDD6" w14:textId="77777777" w:rsidR="005579C9" w:rsidRPr="00BF09B3" w:rsidRDefault="005579C9" w:rsidP="005579C9"/>
          <w:p w14:paraId="173A0B0B" w14:textId="6D4D6B55" w:rsidR="005579C9" w:rsidRPr="00CF1A49" w:rsidRDefault="00444858" w:rsidP="005579C9">
            <w:r>
              <w:t>Trinity Rush</w:t>
            </w:r>
          </w:p>
        </w:tc>
      </w:tr>
    </w:tbl>
    <w:p w14:paraId="60225EC0" w14:textId="77777777" w:rsidR="00B51D1B" w:rsidRPr="006E1507" w:rsidRDefault="00B51D1B" w:rsidP="005579C9"/>
    <w:sectPr w:rsidR="00B51D1B" w:rsidRPr="006E1507" w:rsidSect="005A1B10">
      <w:footerReference w:type="default" r:id="rId10"/>
      <w:headerReference w:type="first" r:id="rId11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4D4A1" w14:textId="77777777" w:rsidR="00037454" w:rsidRDefault="00037454" w:rsidP="0068194B">
      <w:r>
        <w:separator/>
      </w:r>
    </w:p>
    <w:p w14:paraId="161E0167" w14:textId="77777777" w:rsidR="00037454" w:rsidRDefault="00037454"/>
    <w:p w14:paraId="182888E3" w14:textId="77777777" w:rsidR="00037454" w:rsidRDefault="00037454"/>
  </w:endnote>
  <w:endnote w:type="continuationSeparator" w:id="0">
    <w:p w14:paraId="49E9AB8E" w14:textId="77777777" w:rsidR="00037454" w:rsidRDefault="00037454" w:rsidP="0068194B">
      <w:r>
        <w:continuationSeparator/>
      </w:r>
    </w:p>
    <w:p w14:paraId="24673B68" w14:textId="77777777" w:rsidR="00037454" w:rsidRDefault="00037454"/>
    <w:p w14:paraId="275ECFF0" w14:textId="77777777" w:rsidR="00037454" w:rsidRDefault="00037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DE007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9ADBA" w14:textId="77777777" w:rsidR="00037454" w:rsidRDefault="00037454" w:rsidP="0068194B">
      <w:r>
        <w:separator/>
      </w:r>
    </w:p>
    <w:p w14:paraId="096A891F" w14:textId="77777777" w:rsidR="00037454" w:rsidRDefault="00037454"/>
    <w:p w14:paraId="571B27DA" w14:textId="77777777" w:rsidR="00037454" w:rsidRDefault="00037454"/>
  </w:footnote>
  <w:footnote w:type="continuationSeparator" w:id="0">
    <w:p w14:paraId="47384682" w14:textId="77777777" w:rsidR="00037454" w:rsidRDefault="00037454" w:rsidP="0068194B">
      <w:r>
        <w:continuationSeparator/>
      </w:r>
    </w:p>
    <w:p w14:paraId="54F5C3AA" w14:textId="77777777" w:rsidR="00037454" w:rsidRDefault="00037454"/>
    <w:p w14:paraId="736033CF" w14:textId="77777777" w:rsidR="00037454" w:rsidRDefault="000374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35EE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190ABF" wp14:editId="4FBDF78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33C802B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&#13;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81"/>
    <w:rsid w:val="000001EF"/>
    <w:rsid w:val="00007322"/>
    <w:rsid w:val="00007728"/>
    <w:rsid w:val="00024584"/>
    <w:rsid w:val="00024730"/>
    <w:rsid w:val="00037454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1446"/>
    <w:rsid w:val="001C4B6F"/>
    <w:rsid w:val="001D0BF1"/>
    <w:rsid w:val="001E3120"/>
    <w:rsid w:val="001E36F8"/>
    <w:rsid w:val="001E7E0C"/>
    <w:rsid w:val="001F0BB0"/>
    <w:rsid w:val="001F4E6D"/>
    <w:rsid w:val="001F6140"/>
    <w:rsid w:val="00203573"/>
    <w:rsid w:val="0020597D"/>
    <w:rsid w:val="002131F6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26EE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6A01"/>
    <w:rsid w:val="004275EF"/>
    <w:rsid w:val="004319E0"/>
    <w:rsid w:val="00437E8C"/>
    <w:rsid w:val="00440225"/>
    <w:rsid w:val="00444858"/>
    <w:rsid w:val="004726BC"/>
    <w:rsid w:val="00474105"/>
    <w:rsid w:val="00480E6E"/>
    <w:rsid w:val="00486277"/>
    <w:rsid w:val="0048691D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254BB"/>
    <w:rsid w:val="005579C9"/>
    <w:rsid w:val="00566A35"/>
    <w:rsid w:val="0056701E"/>
    <w:rsid w:val="005740D7"/>
    <w:rsid w:val="005756FA"/>
    <w:rsid w:val="0059425C"/>
    <w:rsid w:val="005A0F26"/>
    <w:rsid w:val="005A1B10"/>
    <w:rsid w:val="005A2F3A"/>
    <w:rsid w:val="005A6850"/>
    <w:rsid w:val="005B1B1B"/>
    <w:rsid w:val="005C5932"/>
    <w:rsid w:val="005D3CA7"/>
    <w:rsid w:val="005D4CC1"/>
    <w:rsid w:val="005E0986"/>
    <w:rsid w:val="005F4B91"/>
    <w:rsid w:val="005F55D2"/>
    <w:rsid w:val="0062312F"/>
    <w:rsid w:val="00625F2C"/>
    <w:rsid w:val="006618E9"/>
    <w:rsid w:val="00664399"/>
    <w:rsid w:val="00681633"/>
    <w:rsid w:val="0068194B"/>
    <w:rsid w:val="00692703"/>
    <w:rsid w:val="006A1962"/>
    <w:rsid w:val="006B5D48"/>
    <w:rsid w:val="006B7D7B"/>
    <w:rsid w:val="006C1A5E"/>
    <w:rsid w:val="006C41A4"/>
    <w:rsid w:val="006E1507"/>
    <w:rsid w:val="006F41C5"/>
    <w:rsid w:val="00703581"/>
    <w:rsid w:val="00712D8B"/>
    <w:rsid w:val="007273B7"/>
    <w:rsid w:val="00733E0A"/>
    <w:rsid w:val="007350BD"/>
    <w:rsid w:val="00742AE7"/>
    <w:rsid w:val="0074403D"/>
    <w:rsid w:val="00746D44"/>
    <w:rsid w:val="007538DC"/>
    <w:rsid w:val="00757803"/>
    <w:rsid w:val="0079206B"/>
    <w:rsid w:val="00796076"/>
    <w:rsid w:val="00797742"/>
    <w:rsid w:val="007C0566"/>
    <w:rsid w:val="007C606B"/>
    <w:rsid w:val="007E6A61"/>
    <w:rsid w:val="00801140"/>
    <w:rsid w:val="00803404"/>
    <w:rsid w:val="0080758B"/>
    <w:rsid w:val="00834955"/>
    <w:rsid w:val="00855B59"/>
    <w:rsid w:val="00860461"/>
    <w:rsid w:val="0086487C"/>
    <w:rsid w:val="00870B20"/>
    <w:rsid w:val="008829F8"/>
    <w:rsid w:val="00885897"/>
    <w:rsid w:val="008A6538"/>
    <w:rsid w:val="008B33E7"/>
    <w:rsid w:val="008C7056"/>
    <w:rsid w:val="008F3B14"/>
    <w:rsid w:val="00901899"/>
    <w:rsid w:val="0090344B"/>
    <w:rsid w:val="00905715"/>
    <w:rsid w:val="0091321E"/>
    <w:rsid w:val="00913946"/>
    <w:rsid w:val="00920927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B04F5"/>
    <w:rsid w:val="009B7E16"/>
    <w:rsid w:val="009C4DFC"/>
    <w:rsid w:val="009D44F8"/>
    <w:rsid w:val="009D559E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13940"/>
    <w:rsid w:val="00B236F1"/>
    <w:rsid w:val="00B457EF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2D9F"/>
    <w:rsid w:val="00BB4E51"/>
    <w:rsid w:val="00BB7E51"/>
    <w:rsid w:val="00BD431F"/>
    <w:rsid w:val="00BE423E"/>
    <w:rsid w:val="00BF61AC"/>
    <w:rsid w:val="00C018C1"/>
    <w:rsid w:val="00C13C96"/>
    <w:rsid w:val="00C47FA6"/>
    <w:rsid w:val="00C57FC6"/>
    <w:rsid w:val="00C66A7D"/>
    <w:rsid w:val="00C66BF0"/>
    <w:rsid w:val="00C779DA"/>
    <w:rsid w:val="00C814F7"/>
    <w:rsid w:val="00CA4B4D"/>
    <w:rsid w:val="00CA5136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14F1"/>
    <w:rsid w:val="00D91CC8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1C14"/>
    <w:rsid w:val="00DF4D6C"/>
    <w:rsid w:val="00E01923"/>
    <w:rsid w:val="00E14498"/>
    <w:rsid w:val="00E2397A"/>
    <w:rsid w:val="00E254DB"/>
    <w:rsid w:val="00E300FC"/>
    <w:rsid w:val="00E362DB"/>
    <w:rsid w:val="00E5632B"/>
    <w:rsid w:val="00E65BB3"/>
    <w:rsid w:val="00E70240"/>
    <w:rsid w:val="00E71E6B"/>
    <w:rsid w:val="00E81CC5"/>
    <w:rsid w:val="00E85A87"/>
    <w:rsid w:val="00E85B4A"/>
    <w:rsid w:val="00E941ED"/>
    <w:rsid w:val="00E9528E"/>
    <w:rsid w:val="00EA5099"/>
    <w:rsid w:val="00EA6649"/>
    <w:rsid w:val="00EC1351"/>
    <w:rsid w:val="00EC4CBF"/>
    <w:rsid w:val="00EC6A6B"/>
    <w:rsid w:val="00EE2CA8"/>
    <w:rsid w:val="00EF17E8"/>
    <w:rsid w:val="00EF51D9"/>
    <w:rsid w:val="00F130DD"/>
    <w:rsid w:val="00F24884"/>
    <w:rsid w:val="00F476C4"/>
    <w:rsid w:val="00F60CCC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ADB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9C9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5579C9"/>
    <w:pPr>
      <w:numPr>
        <w:numId w:val="5"/>
      </w:numPr>
      <w:spacing w:before="12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Greytext">
    <w:name w:val="Grey text"/>
    <w:basedOn w:val="DefaultParagraphFont"/>
    <w:uiPriority w:val="4"/>
    <w:semiHidden/>
    <w:qFormat/>
    <w:rsid w:val="005579C9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rinityrush/Library/Containers/com.microsoft.Word/Data/Library/Application%20Support/Microsoft/Office/16.0/DTS/Search/%7bB6851AAD-3C79-5241-B2EC-D503C36C25C6%7dtf1639287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0C39020D8BF04FBCBFB42B7EC9D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7290A-7083-AF48-A06F-CB543DC50ADC}"/>
      </w:docPartPr>
      <w:docPartBody>
        <w:p w:rsidR="00D4480C" w:rsidRDefault="00FE5B30">
          <w:pPr>
            <w:pStyle w:val="E50C39020D8BF04FBCBFB42B7EC9D3E5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30"/>
    <w:rsid w:val="005A0F64"/>
    <w:rsid w:val="007F731A"/>
    <w:rsid w:val="00D4480C"/>
    <w:rsid w:val="00FE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E50C39020D8BF04FBCBFB42B7EC9D3E5">
    <w:name w:val="E50C39020D8BF04FBCBFB42B7EC9D3E5"/>
  </w:style>
  <w:style w:type="paragraph" w:styleId="ListBullet">
    <w:name w:val="List Bullet"/>
    <w:basedOn w:val="Normal"/>
    <w:uiPriority w:val="11"/>
    <w:qFormat/>
    <w:pPr>
      <w:numPr>
        <w:numId w:val="1"/>
      </w:numPr>
      <w:spacing w:before="120"/>
    </w:pPr>
    <w:rPr>
      <w:rFonts w:eastAsiaTheme="minorHAnsi"/>
      <w:color w:val="595959" w:themeColor="text1" w:themeTint="A6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B4CB6AFB-A7F1-4816-9409-743ABF3C6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{B6851AAD-3C79-5241-B2EC-D503C36C25C6}tf16392877_win32.dotx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2021-11-09T20:11:00Z</dcterms:created>
  <dcterms:modified xsi:type="dcterms:W3CDTF">2021-11-09T20:54:00Z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